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A9" w:rsidRDefault="00D14FA9" w:rsidP="00634D2F">
      <w:pPr>
        <w:spacing w:after="0" w:line="360" w:lineRule="auto"/>
        <w:ind w:firstLine="567"/>
        <w:jc w:val="both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1824"/>
        <w:gridCol w:w="6623"/>
        <w:gridCol w:w="908"/>
      </w:tblGrid>
      <w:tr w:rsidR="009C6EA3" w:rsidRPr="009C6EA3" w:rsidTr="00CC60D3">
        <w:tc>
          <w:tcPr>
            <w:tcW w:w="817" w:type="dxa"/>
          </w:tcPr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№</w:t>
            </w:r>
          </w:p>
        </w:tc>
        <w:tc>
          <w:tcPr>
            <w:tcW w:w="1843" w:type="dxa"/>
          </w:tcPr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Наименование</w:t>
            </w:r>
          </w:p>
        </w:tc>
        <w:tc>
          <w:tcPr>
            <w:tcW w:w="7087" w:type="dxa"/>
          </w:tcPr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Требование к характеристикам</w:t>
            </w:r>
          </w:p>
        </w:tc>
        <w:tc>
          <w:tcPr>
            <w:tcW w:w="935" w:type="dxa"/>
          </w:tcPr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Кол-во,</w:t>
            </w: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шт.</w:t>
            </w:r>
          </w:p>
        </w:tc>
      </w:tr>
      <w:tr w:rsidR="009C6EA3" w:rsidRPr="009C6EA3" w:rsidTr="00CC60D3">
        <w:tc>
          <w:tcPr>
            <w:tcW w:w="817" w:type="dxa"/>
          </w:tcPr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1</w:t>
            </w: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Ноутбук офисной конфигурации</w:t>
            </w:r>
          </w:p>
        </w:tc>
        <w:tc>
          <w:tcPr>
            <w:tcW w:w="7087" w:type="dxa"/>
          </w:tcPr>
          <w:p w:rsid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C6EA3">
              <w:rPr>
                <w:rFonts w:asciiTheme="minorHAnsi" w:hAnsiTheme="minorHAnsi" w:cstheme="minorHAnsi"/>
                <w:b/>
                <w:sz w:val="22"/>
              </w:rPr>
              <w:t>Процессор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intel 10 поколения или выше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Количество ядер - не менее 4 шт.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Количество потоков - не менее 8 шт.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Базовая тактовая частота - не менее 2 ГГц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Видеоядро – в наличии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C6EA3">
              <w:rPr>
                <w:rFonts w:asciiTheme="minorHAnsi" w:hAnsiTheme="minorHAnsi" w:cstheme="minorHAnsi"/>
                <w:b/>
                <w:sz w:val="22"/>
              </w:rPr>
              <w:t>Память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 xml:space="preserve">Объем установленной оперативной памяти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9C6EA3">
              <w:rPr>
                <w:rFonts w:asciiTheme="minorHAnsi" w:hAnsiTheme="minorHAnsi" w:cstheme="minorHAnsi"/>
                <w:sz w:val="22"/>
              </w:rPr>
              <w:t xml:space="preserve"> не менее 16 Гб DDR4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Частота – не меньше 3200 МГц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Количество – 1 шт. и более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C6EA3">
              <w:rPr>
                <w:rFonts w:asciiTheme="minorHAnsi" w:hAnsiTheme="minorHAnsi" w:cstheme="minorHAnsi"/>
                <w:b/>
                <w:sz w:val="22"/>
              </w:rPr>
              <w:t>Накопители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Тип накопителя – SSD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 xml:space="preserve">Емкость накопителя SSD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9C6EA3">
              <w:rPr>
                <w:rFonts w:asciiTheme="minorHAnsi" w:hAnsiTheme="minorHAnsi" w:cstheme="minorHAnsi"/>
                <w:sz w:val="22"/>
              </w:rPr>
              <w:t xml:space="preserve"> не менее 51</w:t>
            </w:r>
            <w:r w:rsidR="00243D4C">
              <w:rPr>
                <w:rFonts w:asciiTheme="minorHAnsi" w:hAnsiTheme="minorHAnsi" w:cstheme="minorHAnsi"/>
                <w:sz w:val="22"/>
              </w:rPr>
              <w:t>2</w:t>
            </w:r>
            <w:r w:rsidRPr="009C6EA3">
              <w:rPr>
                <w:rFonts w:asciiTheme="minorHAnsi" w:hAnsiTheme="minorHAnsi" w:cstheme="minorHAnsi"/>
                <w:sz w:val="22"/>
              </w:rPr>
              <w:t xml:space="preserve"> Гбайт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C6EA3">
              <w:rPr>
                <w:rFonts w:asciiTheme="minorHAnsi" w:hAnsiTheme="minorHAnsi" w:cstheme="minorHAnsi"/>
                <w:b/>
                <w:sz w:val="22"/>
              </w:rPr>
              <w:t>Экран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Диагональ экрана в дюймах – не менее 15.6"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 xml:space="preserve">Разрешение экрана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9C6EA3">
              <w:rPr>
                <w:rFonts w:asciiTheme="minorHAnsi" w:hAnsiTheme="minorHAnsi" w:cstheme="minorHAnsi"/>
                <w:sz w:val="22"/>
              </w:rPr>
              <w:t xml:space="preserve"> 1920х1080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Частота обновления экрана – 60Гц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 xml:space="preserve">Тип матрицы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9C6EA3">
              <w:rPr>
                <w:rFonts w:asciiTheme="minorHAnsi" w:hAnsiTheme="minorHAnsi" w:cstheme="minorHAnsi"/>
                <w:sz w:val="22"/>
              </w:rPr>
              <w:t xml:space="preserve"> IPS</w:t>
            </w:r>
          </w:p>
          <w:p w:rsid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bookmarkStart w:id="0" w:name="_GoBack"/>
            <w:bookmarkEnd w:id="0"/>
          </w:p>
          <w:p w:rsid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C6EA3">
              <w:rPr>
                <w:rFonts w:asciiTheme="minorHAnsi" w:hAnsiTheme="minorHAnsi" w:cstheme="minorHAnsi"/>
                <w:b/>
                <w:sz w:val="22"/>
              </w:rPr>
              <w:t>Дополнительно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Наличие порта Ethernet RJ-45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Наличие разъема USB – не менее 2 шт.</w:t>
            </w:r>
          </w:p>
          <w:p w:rsid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Наличие видеовыхода HDMI</w:t>
            </w:r>
          </w:p>
          <w:p w:rsidR="00FB2DE8" w:rsidRPr="004A1250" w:rsidRDefault="00FB2DE8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C6EA3">
              <w:rPr>
                <w:rFonts w:asciiTheme="minorHAnsi" w:hAnsiTheme="minorHAnsi" w:cstheme="minorHAnsi"/>
                <w:b/>
                <w:sz w:val="22"/>
              </w:rPr>
              <w:t>Операционная система и ПО</w:t>
            </w:r>
          </w:p>
          <w:p w:rsidR="00FE49A3" w:rsidRDefault="00F747E2" w:rsidP="009C6EA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Без ОС</w:t>
            </w:r>
          </w:p>
          <w:p w:rsidR="00FE49A3" w:rsidRDefault="00FE49A3" w:rsidP="009C6EA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:rsidR="00FB2DE8" w:rsidRPr="009C6EA3" w:rsidRDefault="00FB2DE8" w:rsidP="009C6EA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35" w:type="dxa"/>
          </w:tcPr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1059E2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9C6EA3" w:rsidRPr="009C6EA3" w:rsidTr="00CC60D3">
        <w:tc>
          <w:tcPr>
            <w:tcW w:w="817" w:type="dxa"/>
          </w:tcPr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2</w:t>
            </w: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Ноутбук графической конфигурации</w:t>
            </w:r>
          </w:p>
        </w:tc>
        <w:tc>
          <w:tcPr>
            <w:tcW w:w="7087" w:type="dxa"/>
          </w:tcPr>
          <w:p w:rsidR="009C6EA3" w:rsidRDefault="004A1250" w:rsidP="00CC60D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Процессор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Intel 12 поколения или выше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Количество ядер – не менее 8 шт.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Количество потоков – не менее 12 шт.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Базовая тактовая частота – не менее 2 ГГц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C6EA3">
              <w:rPr>
                <w:rFonts w:asciiTheme="minorHAnsi" w:hAnsiTheme="minorHAnsi" w:cstheme="minorHAnsi"/>
                <w:b/>
                <w:sz w:val="22"/>
              </w:rPr>
              <w:t>Память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 xml:space="preserve">Объем установленной оперативной памяти </w:t>
            </w:r>
            <w:r w:rsidR="007D14FA">
              <w:rPr>
                <w:rFonts w:asciiTheme="minorHAnsi" w:hAnsiTheme="minorHAnsi" w:cstheme="minorHAnsi"/>
                <w:sz w:val="22"/>
              </w:rPr>
              <w:t>–</w:t>
            </w:r>
            <w:r w:rsidR="004A1250">
              <w:rPr>
                <w:rFonts w:asciiTheme="minorHAnsi" w:hAnsiTheme="minorHAnsi" w:cstheme="minorHAnsi"/>
                <w:sz w:val="22"/>
              </w:rPr>
              <w:t xml:space="preserve"> не менее </w:t>
            </w:r>
            <w:r w:rsidR="004A1250" w:rsidRPr="004A1250">
              <w:rPr>
                <w:rFonts w:asciiTheme="minorHAnsi" w:hAnsiTheme="minorHAnsi" w:cstheme="minorHAnsi"/>
                <w:sz w:val="22"/>
              </w:rPr>
              <w:t>16 Гб DDR5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Частота – не меньше 3200 МГц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Количество – 2 шт. и более</w:t>
            </w:r>
          </w:p>
          <w:p w:rsidR="009C6EA3" w:rsidRPr="007D14FA" w:rsidRDefault="009C6EA3" w:rsidP="00CC60D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D14FA">
              <w:rPr>
                <w:rFonts w:asciiTheme="minorHAnsi" w:hAnsiTheme="minorHAnsi" w:cstheme="minorHAnsi"/>
                <w:b/>
                <w:sz w:val="22"/>
              </w:rPr>
              <w:t>Накопители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Тип накопителя – SSD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 xml:space="preserve">Емкость накопителя SSD </w:t>
            </w:r>
            <w:r w:rsidR="007D14FA">
              <w:rPr>
                <w:rFonts w:asciiTheme="minorHAnsi" w:hAnsiTheme="minorHAnsi" w:cstheme="minorHAnsi"/>
                <w:sz w:val="22"/>
              </w:rPr>
              <w:t>–</w:t>
            </w:r>
            <w:r w:rsidRPr="009C6EA3">
              <w:rPr>
                <w:rFonts w:asciiTheme="minorHAnsi" w:hAnsiTheme="minorHAnsi" w:cstheme="minorHAnsi"/>
                <w:sz w:val="22"/>
              </w:rPr>
              <w:t xml:space="preserve"> не менее 51</w:t>
            </w:r>
            <w:r w:rsidR="00243D4C">
              <w:rPr>
                <w:rFonts w:asciiTheme="minorHAnsi" w:hAnsiTheme="minorHAnsi" w:cstheme="minorHAnsi"/>
                <w:sz w:val="22"/>
              </w:rPr>
              <w:t>2</w:t>
            </w:r>
            <w:r w:rsidRPr="009C6EA3">
              <w:rPr>
                <w:rFonts w:asciiTheme="minorHAnsi" w:hAnsiTheme="minorHAnsi" w:cstheme="minorHAnsi"/>
                <w:sz w:val="22"/>
              </w:rPr>
              <w:t xml:space="preserve"> Гбайт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C6EA3">
              <w:rPr>
                <w:rFonts w:asciiTheme="minorHAnsi" w:hAnsiTheme="minorHAnsi" w:cstheme="minorHAnsi"/>
                <w:b/>
                <w:sz w:val="22"/>
              </w:rPr>
              <w:t>Экран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Диагональ экрана в дюймах – не менее 17.3"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 xml:space="preserve">Разрешение экрана </w:t>
            </w:r>
            <w:r w:rsidR="007D14FA">
              <w:rPr>
                <w:rFonts w:asciiTheme="minorHAnsi" w:hAnsiTheme="minorHAnsi" w:cstheme="minorHAnsi"/>
                <w:sz w:val="22"/>
              </w:rPr>
              <w:t>–</w:t>
            </w:r>
            <w:r w:rsidRPr="009C6EA3">
              <w:rPr>
                <w:rFonts w:asciiTheme="minorHAnsi" w:hAnsiTheme="minorHAnsi" w:cstheme="minorHAnsi"/>
                <w:sz w:val="22"/>
              </w:rPr>
              <w:t xml:space="preserve"> 1920х1080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Частота обновления экрана – 144Гц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6EA3">
              <w:rPr>
                <w:rFonts w:asciiTheme="minorHAnsi" w:hAnsiTheme="minorHAnsi" w:cstheme="minorHAnsi"/>
                <w:sz w:val="22"/>
              </w:rPr>
              <w:t>Тип матрицы – IPS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A1250">
              <w:rPr>
                <w:rFonts w:asciiTheme="minorHAnsi" w:hAnsiTheme="minorHAnsi" w:cstheme="minorHAnsi"/>
                <w:b/>
                <w:sz w:val="22"/>
              </w:rPr>
              <w:t>Графический процессор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NVIDIA GeForce RTX 4050 для ноутбуков или лучше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Тип памяти – GDDR6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Объем видеопамяти – не менее 6 Гб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A1250">
              <w:rPr>
                <w:rFonts w:asciiTheme="minorHAnsi" w:hAnsiTheme="minorHAnsi" w:cstheme="minorHAnsi"/>
                <w:b/>
                <w:sz w:val="22"/>
              </w:rPr>
              <w:t>Дополнительно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Наличие порта Ethernet RJ-45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Наличие разъема USB – не менее 2 шт.</w:t>
            </w:r>
          </w:p>
          <w:p w:rsidR="004A1250" w:rsidRPr="004A1250" w:rsidRDefault="004A1250" w:rsidP="004A125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A1250">
              <w:rPr>
                <w:rFonts w:asciiTheme="minorHAnsi" w:hAnsiTheme="minorHAnsi" w:cstheme="minorHAnsi"/>
                <w:sz w:val="22"/>
              </w:rPr>
              <w:t>Наличие видеовыхода HDMI</w:t>
            </w:r>
          </w:p>
          <w:p w:rsidR="009C6EA3" w:rsidRPr="009C6EA3" w:rsidRDefault="009C6EA3" w:rsidP="00CC60D3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C6EA3">
              <w:rPr>
                <w:rFonts w:asciiTheme="minorHAnsi" w:hAnsiTheme="minorHAnsi" w:cstheme="minorHAnsi"/>
                <w:b/>
                <w:sz w:val="22"/>
              </w:rPr>
              <w:t>Операционная система и ПО</w:t>
            </w:r>
          </w:p>
          <w:p w:rsidR="00EF12B7" w:rsidRPr="009C6EA3" w:rsidRDefault="00F747E2" w:rsidP="00EF12B7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Без ОС</w:t>
            </w:r>
          </w:p>
        </w:tc>
        <w:tc>
          <w:tcPr>
            <w:tcW w:w="935" w:type="dxa"/>
          </w:tcPr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Default="009C6EA3" w:rsidP="00CC60D3">
            <w:pPr>
              <w:rPr>
                <w:rFonts w:asciiTheme="minorHAnsi" w:hAnsiTheme="minorHAnsi" w:cstheme="minorHAnsi"/>
                <w:sz w:val="22"/>
              </w:rPr>
            </w:pPr>
          </w:p>
          <w:p w:rsidR="009C6EA3" w:rsidRPr="009C6EA3" w:rsidRDefault="00FB2DE8" w:rsidP="00CC60D3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5</w:t>
            </w:r>
          </w:p>
        </w:tc>
      </w:tr>
    </w:tbl>
    <w:p w:rsidR="0006154A" w:rsidRDefault="0006154A" w:rsidP="007D64D6">
      <w:pPr>
        <w:spacing w:after="0" w:line="360" w:lineRule="auto"/>
        <w:jc w:val="both"/>
        <w:rPr>
          <w:szCs w:val="24"/>
          <w:lang w:val="en-US"/>
        </w:rPr>
      </w:pPr>
    </w:p>
    <w:sectPr w:rsidR="0006154A" w:rsidSect="00140F9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00" w:rsidRDefault="003F5100" w:rsidP="00E83EC1">
      <w:pPr>
        <w:spacing w:after="0" w:line="240" w:lineRule="auto"/>
      </w:pPr>
      <w:r>
        <w:separator/>
      </w:r>
    </w:p>
  </w:endnote>
  <w:endnote w:type="continuationSeparator" w:id="0">
    <w:p w:rsidR="003F5100" w:rsidRDefault="003F5100" w:rsidP="00E8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0E8" w:rsidRPr="007A40E8" w:rsidRDefault="007A40E8" w:rsidP="007A40E8">
    <w:pPr>
      <w:spacing w:after="0" w:line="240" w:lineRule="auto"/>
      <w:ind w:left="113" w:hanging="113"/>
      <w:rPr>
        <w:rFonts w:cs="Arial"/>
        <w:color w:val="000000" w:themeColor="text1"/>
        <w:szCs w:val="24"/>
        <w:lang w:val="en-US"/>
      </w:rPr>
    </w:pPr>
  </w:p>
  <w:p w:rsidR="007A40E8" w:rsidRPr="007A40E8" w:rsidRDefault="007A40E8">
    <w:pPr>
      <w:pStyle w:val="a6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06" w:rsidRPr="00D42326" w:rsidRDefault="00954406" w:rsidP="00EE5A9A">
    <w:pPr>
      <w:spacing w:after="0" w:line="360" w:lineRule="auto"/>
      <w:rPr>
        <w:rFonts w:cs="Arial"/>
        <w:color w:val="000000" w:themeColor="text1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00" w:rsidRDefault="003F5100" w:rsidP="00E83EC1">
      <w:pPr>
        <w:spacing w:after="0" w:line="240" w:lineRule="auto"/>
      </w:pPr>
      <w:r>
        <w:separator/>
      </w:r>
    </w:p>
  </w:footnote>
  <w:footnote w:type="continuationSeparator" w:id="0">
    <w:p w:rsidR="003F5100" w:rsidRDefault="003F5100" w:rsidP="00E8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235452"/>
      <w:docPartObj>
        <w:docPartGallery w:val="Page Numbers (Top of Page)"/>
        <w:docPartUnique/>
      </w:docPartObj>
    </w:sdtPr>
    <w:sdtEndPr/>
    <w:sdtContent>
      <w:p w:rsidR="0076682D" w:rsidRDefault="007668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9E2">
          <w:rPr>
            <w:noProof/>
          </w:rPr>
          <w:t>2</w:t>
        </w:r>
        <w:r>
          <w:fldChar w:fldCharType="end"/>
        </w:r>
      </w:p>
    </w:sdtContent>
  </w:sdt>
  <w:p w:rsidR="0076682D" w:rsidRDefault="007668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5103"/>
    </w:tblGrid>
    <w:tr w:rsidR="00094366" w:rsidTr="00E60BCE">
      <w:tc>
        <w:tcPr>
          <w:tcW w:w="5070" w:type="dxa"/>
        </w:tcPr>
        <w:p w:rsidR="00094366" w:rsidRDefault="00094366" w:rsidP="00072DDD">
          <w:pPr>
            <w:pStyle w:val="a4"/>
            <w:spacing w:after="0" w:line="240" w:lineRule="auto"/>
          </w:pPr>
        </w:p>
      </w:tc>
      <w:tc>
        <w:tcPr>
          <w:tcW w:w="5103" w:type="dxa"/>
        </w:tcPr>
        <w:p w:rsidR="00094366" w:rsidRDefault="00094366" w:rsidP="00072DDD">
          <w:pPr>
            <w:pStyle w:val="a4"/>
            <w:spacing w:after="0" w:line="240" w:lineRule="auto"/>
          </w:pPr>
        </w:p>
      </w:tc>
    </w:tr>
  </w:tbl>
  <w:p w:rsidR="000E1FA5" w:rsidRPr="00BE7CAF" w:rsidRDefault="000E1FA5" w:rsidP="00072DDD">
    <w:pPr>
      <w:pStyle w:val="a4"/>
      <w:spacing w:after="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0FB1"/>
    <w:multiLevelType w:val="hybridMultilevel"/>
    <w:tmpl w:val="3744B322"/>
    <w:lvl w:ilvl="0" w:tplc="21C27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5E189A"/>
    <w:multiLevelType w:val="hybridMultilevel"/>
    <w:tmpl w:val="0F34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D6"/>
    <w:rsid w:val="00002130"/>
    <w:rsid w:val="0000482A"/>
    <w:rsid w:val="00030470"/>
    <w:rsid w:val="00032DE6"/>
    <w:rsid w:val="00040741"/>
    <w:rsid w:val="00041CE4"/>
    <w:rsid w:val="00050447"/>
    <w:rsid w:val="0006154A"/>
    <w:rsid w:val="000654A4"/>
    <w:rsid w:val="00072DDD"/>
    <w:rsid w:val="00075EC3"/>
    <w:rsid w:val="000773FB"/>
    <w:rsid w:val="00086481"/>
    <w:rsid w:val="00090AA9"/>
    <w:rsid w:val="00094366"/>
    <w:rsid w:val="00095843"/>
    <w:rsid w:val="000A3383"/>
    <w:rsid w:val="000D5E1B"/>
    <w:rsid w:val="000D7615"/>
    <w:rsid w:val="000E1FA5"/>
    <w:rsid w:val="000E298E"/>
    <w:rsid w:val="0010477F"/>
    <w:rsid w:val="001059E2"/>
    <w:rsid w:val="001061EF"/>
    <w:rsid w:val="00111356"/>
    <w:rsid w:val="00115191"/>
    <w:rsid w:val="00126B0E"/>
    <w:rsid w:val="0013202D"/>
    <w:rsid w:val="0013245C"/>
    <w:rsid w:val="00140F94"/>
    <w:rsid w:val="00142814"/>
    <w:rsid w:val="001446BF"/>
    <w:rsid w:val="00177917"/>
    <w:rsid w:val="00190E83"/>
    <w:rsid w:val="001A7675"/>
    <w:rsid w:val="001B1B59"/>
    <w:rsid w:val="001C42FC"/>
    <w:rsid w:val="001C576D"/>
    <w:rsid w:val="001D6207"/>
    <w:rsid w:val="001E23F9"/>
    <w:rsid w:val="001F4089"/>
    <w:rsid w:val="0020212D"/>
    <w:rsid w:val="00215E11"/>
    <w:rsid w:val="0022108D"/>
    <w:rsid w:val="00243D4C"/>
    <w:rsid w:val="00245392"/>
    <w:rsid w:val="00245EE6"/>
    <w:rsid w:val="0025000C"/>
    <w:rsid w:val="00254FD3"/>
    <w:rsid w:val="002602A2"/>
    <w:rsid w:val="00267F7C"/>
    <w:rsid w:val="00274256"/>
    <w:rsid w:val="00286CC5"/>
    <w:rsid w:val="00287893"/>
    <w:rsid w:val="002A08F7"/>
    <w:rsid w:val="002B57EB"/>
    <w:rsid w:val="002B7460"/>
    <w:rsid w:val="002C07EF"/>
    <w:rsid w:val="002C4C4D"/>
    <w:rsid w:val="002D22C1"/>
    <w:rsid w:val="002D39E0"/>
    <w:rsid w:val="002F0FA1"/>
    <w:rsid w:val="002F2A81"/>
    <w:rsid w:val="002F380C"/>
    <w:rsid w:val="00334356"/>
    <w:rsid w:val="0033685C"/>
    <w:rsid w:val="00345F16"/>
    <w:rsid w:val="003522B7"/>
    <w:rsid w:val="003560E0"/>
    <w:rsid w:val="00363FC0"/>
    <w:rsid w:val="00392D19"/>
    <w:rsid w:val="00393C61"/>
    <w:rsid w:val="003950A7"/>
    <w:rsid w:val="003C2C6D"/>
    <w:rsid w:val="003C4CBD"/>
    <w:rsid w:val="003D0AFB"/>
    <w:rsid w:val="003D6398"/>
    <w:rsid w:val="003D7BC1"/>
    <w:rsid w:val="003E28D5"/>
    <w:rsid w:val="003E5B9A"/>
    <w:rsid w:val="003F36A1"/>
    <w:rsid w:val="003F5100"/>
    <w:rsid w:val="003F68A7"/>
    <w:rsid w:val="003F7848"/>
    <w:rsid w:val="00407804"/>
    <w:rsid w:val="0041007C"/>
    <w:rsid w:val="00411A3F"/>
    <w:rsid w:val="0042026D"/>
    <w:rsid w:val="00432418"/>
    <w:rsid w:val="00437117"/>
    <w:rsid w:val="004600CE"/>
    <w:rsid w:val="0046695E"/>
    <w:rsid w:val="00476B1D"/>
    <w:rsid w:val="004779A5"/>
    <w:rsid w:val="00481F23"/>
    <w:rsid w:val="0048501A"/>
    <w:rsid w:val="004955A9"/>
    <w:rsid w:val="004A03A6"/>
    <w:rsid w:val="004A1250"/>
    <w:rsid w:val="004A4CEA"/>
    <w:rsid w:val="004A5B77"/>
    <w:rsid w:val="004C4902"/>
    <w:rsid w:val="004C4E7B"/>
    <w:rsid w:val="004D15A6"/>
    <w:rsid w:val="004D5E97"/>
    <w:rsid w:val="004E2830"/>
    <w:rsid w:val="004E7FB2"/>
    <w:rsid w:val="005001F6"/>
    <w:rsid w:val="00513B8A"/>
    <w:rsid w:val="00516A82"/>
    <w:rsid w:val="00551F17"/>
    <w:rsid w:val="005620FD"/>
    <w:rsid w:val="005658C2"/>
    <w:rsid w:val="005A6087"/>
    <w:rsid w:val="005B52AF"/>
    <w:rsid w:val="005D327C"/>
    <w:rsid w:val="005D692D"/>
    <w:rsid w:val="005F51E7"/>
    <w:rsid w:val="00600791"/>
    <w:rsid w:val="00603AA7"/>
    <w:rsid w:val="00607455"/>
    <w:rsid w:val="00613909"/>
    <w:rsid w:val="006257B2"/>
    <w:rsid w:val="006259B7"/>
    <w:rsid w:val="00634D2F"/>
    <w:rsid w:val="00640A97"/>
    <w:rsid w:val="006447CC"/>
    <w:rsid w:val="00660571"/>
    <w:rsid w:val="00663847"/>
    <w:rsid w:val="0069009F"/>
    <w:rsid w:val="00692C19"/>
    <w:rsid w:val="006B7A91"/>
    <w:rsid w:val="006C2504"/>
    <w:rsid w:val="006C306E"/>
    <w:rsid w:val="006C40FE"/>
    <w:rsid w:val="006C68D2"/>
    <w:rsid w:val="006E7C1D"/>
    <w:rsid w:val="0071113E"/>
    <w:rsid w:val="0072467A"/>
    <w:rsid w:val="00727933"/>
    <w:rsid w:val="00731692"/>
    <w:rsid w:val="00732D23"/>
    <w:rsid w:val="007365D1"/>
    <w:rsid w:val="00742A25"/>
    <w:rsid w:val="00765AD6"/>
    <w:rsid w:val="0076682D"/>
    <w:rsid w:val="00786BE7"/>
    <w:rsid w:val="00787D20"/>
    <w:rsid w:val="007914BC"/>
    <w:rsid w:val="007963E7"/>
    <w:rsid w:val="007972C1"/>
    <w:rsid w:val="007A04F9"/>
    <w:rsid w:val="007A40E8"/>
    <w:rsid w:val="007C2018"/>
    <w:rsid w:val="007D14FA"/>
    <w:rsid w:val="007D1D2D"/>
    <w:rsid w:val="007D2841"/>
    <w:rsid w:val="007D42A8"/>
    <w:rsid w:val="007D64D6"/>
    <w:rsid w:val="007E38AA"/>
    <w:rsid w:val="007F096E"/>
    <w:rsid w:val="007F3381"/>
    <w:rsid w:val="007F5677"/>
    <w:rsid w:val="007F6946"/>
    <w:rsid w:val="0080021D"/>
    <w:rsid w:val="008011E6"/>
    <w:rsid w:val="008107E7"/>
    <w:rsid w:val="0081095C"/>
    <w:rsid w:val="00820F77"/>
    <w:rsid w:val="00830689"/>
    <w:rsid w:val="00831873"/>
    <w:rsid w:val="00835AE1"/>
    <w:rsid w:val="0084008B"/>
    <w:rsid w:val="00851B4D"/>
    <w:rsid w:val="0085699B"/>
    <w:rsid w:val="008620FA"/>
    <w:rsid w:val="0086326A"/>
    <w:rsid w:val="0088234C"/>
    <w:rsid w:val="00890DA8"/>
    <w:rsid w:val="0089705F"/>
    <w:rsid w:val="008978E5"/>
    <w:rsid w:val="008B4B32"/>
    <w:rsid w:val="008C3C5E"/>
    <w:rsid w:val="008D29AA"/>
    <w:rsid w:val="008E23DD"/>
    <w:rsid w:val="00903DCD"/>
    <w:rsid w:val="00905BFA"/>
    <w:rsid w:val="00906B0C"/>
    <w:rsid w:val="00921742"/>
    <w:rsid w:val="009220D3"/>
    <w:rsid w:val="00931D3A"/>
    <w:rsid w:val="009346A5"/>
    <w:rsid w:val="00935143"/>
    <w:rsid w:val="00937F5A"/>
    <w:rsid w:val="0095337A"/>
    <w:rsid w:val="00954406"/>
    <w:rsid w:val="00964773"/>
    <w:rsid w:val="00972E8D"/>
    <w:rsid w:val="00976D20"/>
    <w:rsid w:val="009864F2"/>
    <w:rsid w:val="00990C31"/>
    <w:rsid w:val="00991D05"/>
    <w:rsid w:val="00995F39"/>
    <w:rsid w:val="009A32B7"/>
    <w:rsid w:val="009A55A6"/>
    <w:rsid w:val="009B2CAE"/>
    <w:rsid w:val="009B68D0"/>
    <w:rsid w:val="009C2233"/>
    <w:rsid w:val="009C6EA3"/>
    <w:rsid w:val="009D7622"/>
    <w:rsid w:val="009E6E21"/>
    <w:rsid w:val="009F7C4F"/>
    <w:rsid w:val="00A02136"/>
    <w:rsid w:val="00A04024"/>
    <w:rsid w:val="00A15E0A"/>
    <w:rsid w:val="00A17454"/>
    <w:rsid w:val="00A30E18"/>
    <w:rsid w:val="00A31846"/>
    <w:rsid w:val="00A47F50"/>
    <w:rsid w:val="00A6598C"/>
    <w:rsid w:val="00A73F96"/>
    <w:rsid w:val="00A76493"/>
    <w:rsid w:val="00A77C77"/>
    <w:rsid w:val="00A8631C"/>
    <w:rsid w:val="00A86B61"/>
    <w:rsid w:val="00A90ADA"/>
    <w:rsid w:val="00AB2164"/>
    <w:rsid w:val="00AB237C"/>
    <w:rsid w:val="00AB4FFA"/>
    <w:rsid w:val="00AC0A2A"/>
    <w:rsid w:val="00AC786B"/>
    <w:rsid w:val="00AD53AF"/>
    <w:rsid w:val="00B06546"/>
    <w:rsid w:val="00B249AC"/>
    <w:rsid w:val="00B25293"/>
    <w:rsid w:val="00B40200"/>
    <w:rsid w:val="00B512CB"/>
    <w:rsid w:val="00B63A0D"/>
    <w:rsid w:val="00B71EE0"/>
    <w:rsid w:val="00B7551A"/>
    <w:rsid w:val="00B861D7"/>
    <w:rsid w:val="00B865AD"/>
    <w:rsid w:val="00B90CF5"/>
    <w:rsid w:val="00B91CF1"/>
    <w:rsid w:val="00BA7C5E"/>
    <w:rsid w:val="00BB53F2"/>
    <w:rsid w:val="00BC07C8"/>
    <w:rsid w:val="00BC1662"/>
    <w:rsid w:val="00BD1F6B"/>
    <w:rsid w:val="00BD54D2"/>
    <w:rsid w:val="00BE7CAF"/>
    <w:rsid w:val="00BF0046"/>
    <w:rsid w:val="00C12A29"/>
    <w:rsid w:val="00C22B80"/>
    <w:rsid w:val="00C3537D"/>
    <w:rsid w:val="00C362FE"/>
    <w:rsid w:val="00C55486"/>
    <w:rsid w:val="00C56337"/>
    <w:rsid w:val="00C653AD"/>
    <w:rsid w:val="00C65E70"/>
    <w:rsid w:val="00C77DD1"/>
    <w:rsid w:val="00C87AE3"/>
    <w:rsid w:val="00C965ED"/>
    <w:rsid w:val="00CA654A"/>
    <w:rsid w:val="00CB0C1A"/>
    <w:rsid w:val="00CB37E3"/>
    <w:rsid w:val="00CB638A"/>
    <w:rsid w:val="00CD3E2B"/>
    <w:rsid w:val="00D14FA9"/>
    <w:rsid w:val="00D24B56"/>
    <w:rsid w:val="00D25E67"/>
    <w:rsid w:val="00D3203D"/>
    <w:rsid w:val="00D41BB9"/>
    <w:rsid w:val="00D42326"/>
    <w:rsid w:val="00D5186A"/>
    <w:rsid w:val="00D628D1"/>
    <w:rsid w:val="00D64C79"/>
    <w:rsid w:val="00D81F95"/>
    <w:rsid w:val="00D85B12"/>
    <w:rsid w:val="00D93C64"/>
    <w:rsid w:val="00D956C8"/>
    <w:rsid w:val="00DA1BC6"/>
    <w:rsid w:val="00DA71C3"/>
    <w:rsid w:val="00DB2031"/>
    <w:rsid w:val="00DB3E96"/>
    <w:rsid w:val="00DB4F2F"/>
    <w:rsid w:val="00DE3F72"/>
    <w:rsid w:val="00DF27CF"/>
    <w:rsid w:val="00DF3D58"/>
    <w:rsid w:val="00DF43BF"/>
    <w:rsid w:val="00DF4978"/>
    <w:rsid w:val="00E126F9"/>
    <w:rsid w:val="00E40CE4"/>
    <w:rsid w:val="00E443D0"/>
    <w:rsid w:val="00E45AF6"/>
    <w:rsid w:val="00E47F7D"/>
    <w:rsid w:val="00E50E98"/>
    <w:rsid w:val="00E60BCE"/>
    <w:rsid w:val="00E63DA4"/>
    <w:rsid w:val="00E6726A"/>
    <w:rsid w:val="00E706EB"/>
    <w:rsid w:val="00E81D53"/>
    <w:rsid w:val="00E83EC1"/>
    <w:rsid w:val="00E91DAE"/>
    <w:rsid w:val="00EA1BCD"/>
    <w:rsid w:val="00EA4A80"/>
    <w:rsid w:val="00EA7E7D"/>
    <w:rsid w:val="00EB7D01"/>
    <w:rsid w:val="00EC34ED"/>
    <w:rsid w:val="00EE5A9A"/>
    <w:rsid w:val="00EF0C81"/>
    <w:rsid w:val="00EF12B7"/>
    <w:rsid w:val="00F0031B"/>
    <w:rsid w:val="00F100A4"/>
    <w:rsid w:val="00F22327"/>
    <w:rsid w:val="00F24D18"/>
    <w:rsid w:val="00F33BF6"/>
    <w:rsid w:val="00F346C5"/>
    <w:rsid w:val="00F40846"/>
    <w:rsid w:val="00F45161"/>
    <w:rsid w:val="00F648DD"/>
    <w:rsid w:val="00F725A2"/>
    <w:rsid w:val="00F747E2"/>
    <w:rsid w:val="00F83855"/>
    <w:rsid w:val="00FB2DE8"/>
    <w:rsid w:val="00FD279A"/>
    <w:rsid w:val="00FD5479"/>
    <w:rsid w:val="00FE350D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7D92"/>
  <w15:docId w15:val="{A42043A9-54F9-439B-A5FA-549097EF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C0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E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83E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83E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83EC1"/>
    <w:rPr>
      <w:sz w:val="22"/>
      <w:szCs w:val="22"/>
      <w:lang w:eastAsia="en-US"/>
    </w:rPr>
  </w:style>
  <w:style w:type="character" w:styleId="a8">
    <w:name w:val="Placeholder Text"/>
    <w:basedOn w:val="a0"/>
    <w:uiPriority w:val="99"/>
    <w:semiHidden/>
    <w:rsid w:val="003E5B9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E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B9A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06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mspace.ru\Templates\&#1057;&#1047;\&#1057;&#1083;&#1091;&#1078;&#1077;&#1073;&#1085;&#1072;&#1103;%20&#1079;&#1072;&#1087;&#1080;&#1089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3E6945A1D614C80DF3B47A8482867" ma:contentTypeVersion="3" ma:contentTypeDescription="Создание документа." ma:contentTypeScope="" ma:versionID="26403f201e21ac63d4ed6abeddf2130f">
  <xsd:schema xmlns:xsd="http://www.w3.org/2001/XMLSchema" xmlns:xs="http://www.w3.org/2001/XMLSchema" xmlns:p="http://schemas.microsoft.com/office/2006/metadata/properties" xmlns:ns2="33c87190-2232-4846-b5f0-37c365d4e476" targetNamespace="http://schemas.microsoft.com/office/2006/metadata/properties" ma:root="true" ma:fieldsID="6a53eb18bc07ef29dc78a38a691bb098" ns2:_="">
    <xsd:import namespace="33c87190-2232-4846-b5f0-37c365d4e47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87190-2232-4846-b5f0-37c365d4e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BC19-C771-4C29-BD4E-5C3252490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87190-2232-4846-b5f0-37c365d4e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5C144-5A54-4C64-B588-2FCCEFD6C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5ED893-55FA-4497-AC52-BF0F3204C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AD651-2A11-4D2C-B6CD-58D5284B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записка.dotx</Template>
  <TotalTime>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СЗ</vt:lpstr>
    </vt:vector>
  </TitlesOfParts>
  <Company>ФГУП ГПН РКЦ "ЦСКБ-ПРОГРЕСС"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СЗ</dc:title>
  <dc:creator>Третьяков Александр Валерьевич</dc:creator>
  <cp:lastModifiedBy>Клинышков Евгений Петрович</cp:lastModifiedBy>
  <cp:revision>3</cp:revision>
  <cp:lastPrinted>2017-07-17T05:29:00Z</cp:lastPrinted>
  <dcterms:created xsi:type="dcterms:W3CDTF">2025-04-08T11:05:00Z</dcterms:created>
  <dcterms:modified xsi:type="dcterms:W3CDTF">2025-04-08T11:10:00Z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@Дата">
    <vt:lpwstr> </vt:lpwstr>
  </property>
  <property fmtid="{D5CDD505-2E9C-101B-9397-08002B2CF9AE}" pid="3" name="@Номер документа">
    <vt:lpwstr> </vt:lpwstr>
  </property>
  <property fmtid="{D5CDD505-2E9C-101B-9397-08002B2CF9AE}" pid="4" name="@Получатель ФИО">
    <vt:lpwstr> </vt:lpwstr>
  </property>
  <property fmtid="{D5CDD505-2E9C-101B-9397-08002B2CF9AE}" pid="5" name="@Получатель должность">
    <vt:lpwstr> </vt:lpwstr>
  </property>
  <property fmtid="{D5CDD505-2E9C-101B-9397-08002B2CF9AE}" pid="6" name="@Подписал должность">
    <vt:lpwstr> </vt:lpwstr>
  </property>
  <property fmtid="{D5CDD505-2E9C-101B-9397-08002B2CF9AE}" pid="7" name="@Подписал ФИО">
    <vt:lpwstr> </vt:lpwstr>
  </property>
  <property fmtid="{D5CDD505-2E9C-101B-9397-08002B2CF9AE}" pid="8" name="@Исполнитель ФИО">
    <vt:lpwstr> </vt:lpwstr>
  </property>
  <property fmtid="{D5CDD505-2E9C-101B-9397-08002B2CF9AE}" pid="9" name="@Исполнитель отдел">
    <vt:lpwstr> </vt:lpwstr>
  </property>
  <property fmtid="{D5CDD505-2E9C-101B-9397-08002B2CF9AE}" pid="10" name="@Исполнитель телефон">
    <vt:lpwstr> </vt:lpwstr>
  </property>
  <property fmtid="{D5CDD505-2E9C-101B-9397-08002B2CF9AE}" pid="11" name="@КодШаблона">
    <vt:lpwstr>133</vt:lpwstr>
  </property>
  <property fmtid="{D5CDD505-2E9C-101B-9397-08002B2CF9AE}" pid="12" name="@ДатаШаблона">
    <vt:lpwstr>201901231803</vt:lpwstr>
  </property>
  <property fmtid="{D5CDD505-2E9C-101B-9397-08002B2CF9AE}" pid="13" name="ContentTypeId">
    <vt:lpwstr>0x0101001C03E6945A1D614C80DF3B47A8482867</vt:lpwstr>
  </property>
</Properties>
</file>